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4C54" w14:textId="3F822584" w:rsidR="001C7604" w:rsidRDefault="008B0DBE">
      <w:pPr>
        <w:autoSpaceDE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课程</w:t>
      </w:r>
      <w:proofErr w:type="gramStart"/>
      <w:r>
        <w:rPr>
          <w:rFonts w:ascii="方正小标宋简体" w:eastAsia="方正小标宋简体" w:hint="eastAsia"/>
          <w:sz w:val="38"/>
          <w:szCs w:val="38"/>
        </w:rPr>
        <w:t>思政教学</w:t>
      </w:r>
      <w:proofErr w:type="gramEnd"/>
      <w:r>
        <w:rPr>
          <w:rFonts w:ascii="方正小标宋简体" w:eastAsia="方正小标宋简体" w:hint="eastAsia"/>
          <w:sz w:val="38"/>
          <w:szCs w:val="38"/>
        </w:rPr>
        <w:t>设计展示活动报名</w:t>
      </w:r>
      <w:r w:rsidR="00B31DD4">
        <w:rPr>
          <w:rFonts w:ascii="方正小标宋简体" w:eastAsia="方正小标宋简体" w:hint="eastAsia"/>
          <w:sz w:val="38"/>
          <w:szCs w:val="38"/>
        </w:rPr>
        <w:t>表</w:t>
      </w:r>
    </w:p>
    <w:p w14:paraId="683DE384" w14:textId="7EE6139D" w:rsidR="001C7604" w:rsidRDefault="001C7604" w:rsidP="00F8114B">
      <w:pPr>
        <w:spacing w:line="720" w:lineRule="auto"/>
        <w:ind w:firstLine="560"/>
        <w:jc w:val="left"/>
        <w:rPr>
          <w:rFonts w:ascii="仿宋_GB2312" w:eastAsia="仿宋_GB2312" w:hAnsi="仿宋"/>
          <w:sz w:val="30"/>
          <w:szCs w:val="30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623"/>
        <w:gridCol w:w="3147"/>
      </w:tblGrid>
      <w:tr w:rsidR="008B0DBE" w14:paraId="4F05C93D" w14:textId="77777777" w:rsidTr="00577E1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737" w14:textId="77777777" w:rsidR="008B0DBE" w:rsidRDefault="008B0DBE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900EA" w14:textId="77777777" w:rsidR="008B0DBE" w:rsidRDefault="008B0DBE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课程名称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A81E3" w14:textId="77777777" w:rsidR="008B0DBE" w:rsidRDefault="008B0DBE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个人/团队名单</w:t>
            </w:r>
          </w:p>
        </w:tc>
      </w:tr>
      <w:tr w:rsidR="008B0DBE" w14:paraId="72884C46" w14:textId="77777777" w:rsidTr="00577E1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18F4" w14:textId="77777777" w:rsidR="008B0DBE" w:rsidRDefault="008B0DBE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822C9" w14:textId="34F583AB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B1604" w14:textId="5B8B65FE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B0DBE" w14:paraId="5DCB398C" w14:textId="77777777" w:rsidTr="00577E1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BCD" w14:textId="77777777" w:rsidR="008B0DBE" w:rsidRDefault="008B0DBE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E89C6" w14:textId="578BE723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14185" w14:textId="49C8FE61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B0DBE" w14:paraId="61A5DF7C" w14:textId="77777777" w:rsidTr="00577E1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C78" w14:textId="77777777" w:rsidR="008B0DBE" w:rsidRDefault="008B0DBE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8C4EA" w14:textId="2F187FF3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B5B99" w14:textId="2D2F0E1F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B0DBE" w14:paraId="6F1866AA" w14:textId="77777777" w:rsidTr="00577E1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F42" w14:textId="77777777" w:rsidR="008B0DBE" w:rsidRDefault="008B0DBE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3B071" w14:textId="77777777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39C84" w14:textId="77777777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B0DBE" w14:paraId="662E7348" w14:textId="77777777" w:rsidTr="00577E1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B7C" w14:textId="77777777" w:rsidR="008B0DBE" w:rsidRDefault="008B0DBE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ED41D" w14:textId="77777777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CA0B8" w14:textId="77777777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B0DBE" w14:paraId="544C1DBB" w14:textId="77777777" w:rsidTr="00577E1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7317" w14:textId="77777777" w:rsidR="008B0DBE" w:rsidRDefault="008B0DBE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0FC57" w14:textId="77777777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2607A" w14:textId="77777777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B0DBE" w14:paraId="2D2E3E89" w14:textId="77777777" w:rsidTr="00577E1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80FA" w14:textId="77777777" w:rsidR="008B0DBE" w:rsidRDefault="008B0DBE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9BBD5" w14:textId="77777777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628F6" w14:textId="77777777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8B0DBE" w14:paraId="07050AEB" w14:textId="77777777" w:rsidTr="00577E1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717" w14:textId="77777777" w:rsidR="008B0DBE" w:rsidRDefault="008B0DBE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F9579" w14:textId="77777777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CA9A5" w14:textId="77777777" w:rsidR="008B0DBE" w:rsidRDefault="008B0DBE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14:paraId="67808307" w14:textId="77777777" w:rsidR="001C7604" w:rsidRDefault="00B31DD4">
      <w:pPr>
        <w:spacing w:line="560" w:lineRule="exact"/>
        <w:ind w:firstLine="561"/>
        <w:rPr>
          <w:rFonts w:ascii="仿宋_GB2312" w:eastAsia="仿宋_GB2312" w:hAnsi="仿宋"/>
          <w:color w:val="FF0000"/>
          <w:sz w:val="30"/>
          <w:szCs w:val="30"/>
        </w:rPr>
      </w:pPr>
      <w:r>
        <w:rPr>
          <w:rFonts w:ascii="仿宋_GB2312" w:eastAsia="仿宋_GB2312" w:hAnsi="仿宋" w:hint="eastAsia"/>
          <w:color w:val="FF0000"/>
          <w:sz w:val="30"/>
          <w:szCs w:val="30"/>
          <w:lang w:bidi="ar"/>
        </w:rPr>
        <w:t xml:space="preserve"> </w:t>
      </w:r>
    </w:p>
    <w:sectPr w:rsidR="001C7604">
      <w:footerReference w:type="even" r:id="rId6"/>
      <w:footerReference w:type="default" r:id="rId7"/>
      <w:pgSz w:w="11906" w:h="16838"/>
      <w:pgMar w:top="1871" w:right="1508" w:bottom="1814" w:left="1520" w:header="851" w:footer="1814" w:gutter="57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DCB7" w14:textId="77777777" w:rsidR="00D10487" w:rsidRDefault="00D10487">
      <w:r>
        <w:separator/>
      </w:r>
    </w:p>
  </w:endnote>
  <w:endnote w:type="continuationSeparator" w:id="0">
    <w:p w14:paraId="49CC1E25" w14:textId="77777777" w:rsidR="00D10487" w:rsidRDefault="00D1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CAAB" w14:textId="77777777" w:rsidR="001C7604" w:rsidRDefault="00B31DD4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7141C734" w14:textId="77777777" w:rsidR="001C7604" w:rsidRDefault="001C760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CF1C" w14:textId="77777777" w:rsidR="001C7604" w:rsidRDefault="001C760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1DCF" w14:textId="77777777" w:rsidR="00D10487" w:rsidRDefault="00D10487">
      <w:r>
        <w:separator/>
      </w:r>
    </w:p>
  </w:footnote>
  <w:footnote w:type="continuationSeparator" w:id="0">
    <w:p w14:paraId="2F1B939E" w14:textId="77777777" w:rsidR="00D10487" w:rsidRDefault="00D1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wNjY4MDMzNTYwZDNmOWViN2ZhNzIyYTRmNzQ5NzMifQ=="/>
  </w:docVars>
  <w:rsids>
    <w:rsidRoot w:val="00541298"/>
    <w:rsid w:val="00013AD7"/>
    <w:rsid w:val="00024471"/>
    <w:rsid w:val="00060561"/>
    <w:rsid w:val="00063C2B"/>
    <w:rsid w:val="0006453D"/>
    <w:rsid w:val="00085EDC"/>
    <w:rsid w:val="00092FB1"/>
    <w:rsid w:val="000D4B43"/>
    <w:rsid w:val="000D7C25"/>
    <w:rsid w:val="00106B8A"/>
    <w:rsid w:val="0012502A"/>
    <w:rsid w:val="001C7604"/>
    <w:rsid w:val="0027257A"/>
    <w:rsid w:val="002B79BA"/>
    <w:rsid w:val="0037036B"/>
    <w:rsid w:val="00371246"/>
    <w:rsid w:val="003B4F0E"/>
    <w:rsid w:val="00413D4E"/>
    <w:rsid w:val="004860C7"/>
    <w:rsid w:val="0049403A"/>
    <w:rsid w:val="00527713"/>
    <w:rsid w:val="00541298"/>
    <w:rsid w:val="00574D34"/>
    <w:rsid w:val="00577E1C"/>
    <w:rsid w:val="005C2482"/>
    <w:rsid w:val="00632A3F"/>
    <w:rsid w:val="006F7729"/>
    <w:rsid w:val="00784154"/>
    <w:rsid w:val="007903E8"/>
    <w:rsid w:val="008254AF"/>
    <w:rsid w:val="008361F0"/>
    <w:rsid w:val="00855AD8"/>
    <w:rsid w:val="008B0DBE"/>
    <w:rsid w:val="0090604E"/>
    <w:rsid w:val="0092348F"/>
    <w:rsid w:val="00926832"/>
    <w:rsid w:val="009424EE"/>
    <w:rsid w:val="009B1109"/>
    <w:rsid w:val="009E02B1"/>
    <w:rsid w:val="009F285D"/>
    <w:rsid w:val="00A02AC5"/>
    <w:rsid w:val="00A35562"/>
    <w:rsid w:val="00A54BBE"/>
    <w:rsid w:val="00AF42FF"/>
    <w:rsid w:val="00B12EBF"/>
    <w:rsid w:val="00B31DD4"/>
    <w:rsid w:val="00B411A1"/>
    <w:rsid w:val="00B41BC5"/>
    <w:rsid w:val="00B6135C"/>
    <w:rsid w:val="00B759A9"/>
    <w:rsid w:val="00BE2163"/>
    <w:rsid w:val="00C00930"/>
    <w:rsid w:val="00C81759"/>
    <w:rsid w:val="00D10487"/>
    <w:rsid w:val="00D31FA7"/>
    <w:rsid w:val="00D61DAB"/>
    <w:rsid w:val="00E84421"/>
    <w:rsid w:val="00F03ADA"/>
    <w:rsid w:val="00F32B5B"/>
    <w:rsid w:val="00F8114B"/>
    <w:rsid w:val="00FD2AAD"/>
    <w:rsid w:val="00FE05BB"/>
    <w:rsid w:val="1D4E3848"/>
    <w:rsid w:val="2F371166"/>
    <w:rsid w:val="2F5D5462"/>
    <w:rsid w:val="2FDF006A"/>
    <w:rsid w:val="5AC1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849CA"/>
  <w15:docId w15:val="{B149885B-4F0D-4981-8054-D861F0AE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32852;&#21512;&#21457;&#25991;&#65288;&#25945;&#21355;&#20826;&#22996;&#24066;&#25945;&#22996;&#65289;&#24102;&#31614;&#21457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联合发文（教卫党委市教委）带签发2022.dotx</Template>
  <TotalTime>3</TotalTime>
  <Pages>1</Pages>
  <Words>11</Words>
  <Characters>65</Characters>
  <Application>Microsoft Office Word</Application>
  <DocSecurity>0</DocSecurity>
  <Lines>1</Lines>
  <Paragraphs>1</Paragraphs>
  <ScaleCrop>false</ScaleCrop>
  <Company>ll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huang fzh</cp:lastModifiedBy>
  <cp:revision>4</cp:revision>
  <cp:lastPrinted>2022-03-04T11:13:00Z</cp:lastPrinted>
  <dcterms:created xsi:type="dcterms:W3CDTF">2022-10-30T07:37:00Z</dcterms:created>
  <dcterms:modified xsi:type="dcterms:W3CDTF">2022-10-30T07:42:00Z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ABAA29BD8A684F05B47B038753308522</vt:lpwstr>
  </property>
</Properties>
</file>